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33AF2"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1FB91049"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19B2871B"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0F5CE54"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3490B1EC" wp14:editId="2E0689AC">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20F95D36"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19799B4A"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694721F9"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8EF4138"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3DA5F389"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227CA1B8"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2254C63E" w14:textId="77777777" w:rsidR="007E04E8" w:rsidRPr="00EE14DA" w:rsidRDefault="00A504F5" w:rsidP="00EE14DA">
      <w:pPr>
        <w:spacing w:after="39"/>
        <w:ind w:left="-8073" w:right="355" w:hanging="10"/>
        <w:jc w:val="right"/>
      </w:pPr>
      <w:r>
        <w:rPr>
          <w:sz w:val="24"/>
        </w:rPr>
        <w:t xml:space="preserve"> </w:t>
      </w:r>
    </w:p>
    <w:p w14:paraId="0849A05F" w14:textId="77777777" w:rsidR="000E3989" w:rsidRDefault="00D93BE1" w:rsidP="000E3989">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MCCSD</w:t>
      </w:r>
      <w:r w:rsidR="000E3989">
        <w:rPr>
          <w:rFonts w:ascii="Times New Roman" w:hAnsi="Times New Roman" w:cs="Times New Roman"/>
          <w:b/>
          <w:sz w:val="24"/>
          <w:szCs w:val="24"/>
        </w:rPr>
        <w:t xml:space="preserve"> </w:t>
      </w:r>
    </w:p>
    <w:p w14:paraId="29460D6B" w14:textId="256AE114" w:rsidR="007E04E8" w:rsidRPr="00D93BE1" w:rsidRDefault="007E04E8" w:rsidP="000E3989">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Board Meeting</w:t>
      </w:r>
      <w:r w:rsidR="00D93BE1" w:rsidRPr="00D93BE1">
        <w:rPr>
          <w:rFonts w:ascii="Times New Roman" w:hAnsi="Times New Roman" w:cs="Times New Roman"/>
          <w:b/>
          <w:sz w:val="24"/>
          <w:szCs w:val="24"/>
        </w:rPr>
        <w:t xml:space="preserve"> Notice and Agenda </w:t>
      </w:r>
    </w:p>
    <w:p w14:paraId="7F7D93FD" w14:textId="58435ABD" w:rsidR="00D93BE1" w:rsidRPr="00D93BE1" w:rsidRDefault="000E3989" w:rsidP="007E04E8">
      <w:pPr>
        <w:spacing w:after="0"/>
        <w:ind w:left="720"/>
        <w:jc w:val="center"/>
        <w:rPr>
          <w:rFonts w:ascii="Times New Roman" w:hAnsi="Times New Roman" w:cs="Times New Roman"/>
          <w:b/>
          <w:color w:val="auto"/>
          <w:sz w:val="24"/>
          <w:szCs w:val="24"/>
          <w:u w:val="single"/>
        </w:rPr>
      </w:pPr>
      <w:r>
        <w:rPr>
          <w:rFonts w:ascii="Times New Roman" w:hAnsi="Times New Roman" w:cs="Times New Roman"/>
          <w:b/>
          <w:sz w:val="24"/>
          <w:szCs w:val="24"/>
          <w:u w:val="single"/>
        </w:rPr>
        <w:t>Monday,</w:t>
      </w:r>
      <w:r w:rsidR="00D93BE1" w:rsidRPr="00D93BE1">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December </w:t>
      </w:r>
      <w:r w:rsidR="00737FD4">
        <w:rPr>
          <w:rFonts w:ascii="Times New Roman" w:hAnsi="Times New Roman" w:cs="Times New Roman"/>
          <w:b/>
          <w:sz w:val="24"/>
          <w:szCs w:val="24"/>
          <w:u w:val="single"/>
        </w:rPr>
        <w:t>11</w:t>
      </w:r>
      <w:r w:rsidR="00083DCD">
        <w:rPr>
          <w:rFonts w:ascii="Times New Roman" w:hAnsi="Times New Roman" w:cs="Times New Roman"/>
          <w:b/>
          <w:sz w:val="24"/>
          <w:szCs w:val="24"/>
          <w:u w:val="single"/>
        </w:rPr>
        <w:t>,</w:t>
      </w:r>
      <w:r w:rsidR="00D93BE1" w:rsidRPr="00D93BE1">
        <w:rPr>
          <w:rFonts w:ascii="Times New Roman" w:hAnsi="Times New Roman" w:cs="Times New Roman"/>
          <w:b/>
          <w:color w:val="auto"/>
          <w:sz w:val="24"/>
          <w:szCs w:val="24"/>
          <w:u w:val="single"/>
        </w:rPr>
        <w:t xml:space="preserve"> 5:30 p.m.</w:t>
      </w:r>
    </w:p>
    <w:p w14:paraId="0FA3541D" w14:textId="77777777" w:rsidR="00D93BE1" w:rsidRPr="00D93BE1" w:rsidRDefault="00D93BE1" w:rsidP="00D93BE1">
      <w:pPr>
        <w:spacing w:after="0"/>
        <w:ind w:left="720"/>
        <w:jc w:val="center"/>
        <w:rPr>
          <w:rFonts w:ascii="Times New Roman" w:hAnsi="Times New Roman" w:cs="Times New Roman"/>
          <w:b/>
          <w:sz w:val="24"/>
          <w:szCs w:val="24"/>
          <w:u w:val="single"/>
        </w:rPr>
      </w:pPr>
      <w:r w:rsidRPr="00D93BE1">
        <w:rPr>
          <w:rFonts w:ascii="Times New Roman" w:hAnsi="Times New Roman" w:cs="Times New Roman"/>
          <w:b/>
          <w:sz w:val="24"/>
          <w:szCs w:val="24"/>
          <w:u w:val="single"/>
        </w:rPr>
        <w:t>Location: MCCSD, 640 Drake Avenue</w:t>
      </w:r>
    </w:p>
    <w:p w14:paraId="07DE921D" w14:textId="77777777" w:rsidR="007E04E8" w:rsidRPr="00D93BE1" w:rsidRDefault="007E04E8" w:rsidP="0002699A">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 xml:space="preserve">Board Members </w:t>
      </w:r>
    </w:p>
    <w:p w14:paraId="00981125" w14:textId="77777777" w:rsidR="0002699A" w:rsidRPr="00D93BE1" w:rsidRDefault="0002699A" w:rsidP="001C4F62">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 xml:space="preserve">Lynnette </w:t>
      </w:r>
      <w:proofErr w:type="spellStart"/>
      <w:r w:rsidRPr="00D93BE1">
        <w:rPr>
          <w:rFonts w:ascii="Times New Roman" w:hAnsi="Times New Roman" w:cs="Times New Roman"/>
          <w:b/>
          <w:sz w:val="24"/>
          <w:szCs w:val="24"/>
        </w:rPr>
        <w:t>Egenlauf</w:t>
      </w:r>
      <w:proofErr w:type="spellEnd"/>
    </w:p>
    <w:p w14:paraId="64D66B2A" w14:textId="77777777" w:rsidR="007E04E8" w:rsidRPr="00D93BE1" w:rsidRDefault="007E04E8" w:rsidP="001C4F62">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Terrie Harris Green</w:t>
      </w:r>
    </w:p>
    <w:p w14:paraId="10DA2957" w14:textId="77777777" w:rsidR="007E04E8" w:rsidRPr="00D93BE1" w:rsidRDefault="007E04E8" w:rsidP="007E04E8">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Henry Mims</w:t>
      </w:r>
    </w:p>
    <w:p w14:paraId="1C70AFF2" w14:textId="77777777" w:rsidR="003617FB" w:rsidRPr="00D93BE1" w:rsidRDefault="00932166" w:rsidP="00033F8B">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Angela Hay</w:t>
      </w:r>
      <w:r w:rsidR="00AE2582" w:rsidRPr="00D93BE1">
        <w:rPr>
          <w:rFonts w:ascii="Times New Roman" w:hAnsi="Times New Roman" w:cs="Times New Roman"/>
          <w:b/>
          <w:sz w:val="24"/>
          <w:szCs w:val="24"/>
        </w:rPr>
        <w:t>n</w:t>
      </w:r>
      <w:r w:rsidRPr="00D93BE1">
        <w:rPr>
          <w:rFonts w:ascii="Times New Roman" w:hAnsi="Times New Roman" w:cs="Times New Roman"/>
          <w:b/>
          <w:sz w:val="24"/>
          <w:szCs w:val="24"/>
        </w:rPr>
        <w:t xml:space="preserve">es </w:t>
      </w:r>
    </w:p>
    <w:p w14:paraId="2A1A9961" w14:textId="77777777" w:rsidR="00D93BE1" w:rsidRPr="00D93BE1" w:rsidRDefault="00CC0896" w:rsidP="00D93BE1">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Kevin Douglas</w:t>
      </w:r>
      <w:r w:rsidR="00033F8B" w:rsidRPr="00D93BE1">
        <w:rPr>
          <w:rFonts w:ascii="Times New Roman" w:hAnsi="Times New Roman" w:cs="Times New Roman"/>
          <w:sz w:val="24"/>
          <w:szCs w:val="24"/>
        </w:rPr>
        <w:t xml:space="preserve">     </w:t>
      </w:r>
    </w:p>
    <w:p w14:paraId="597AD622" w14:textId="77777777" w:rsidR="00D93BE1" w:rsidRPr="00D93BE1" w:rsidRDefault="00D93BE1" w:rsidP="00D93BE1">
      <w:pPr>
        <w:pStyle w:val="BodyText"/>
        <w:spacing w:before="3"/>
        <w:rPr>
          <w:rFonts w:ascii="Times New Roman" w:hAnsi="Times New Roman" w:cs="Times New Roman"/>
          <w:sz w:val="24"/>
          <w:szCs w:val="24"/>
        </w:rPr>
      </w:pPr>
    </w:p>
    <w:p w14:paraId="5875C385" w14:textId="77777777" w:rsidR="00D93BE1" w:rsidRPr="00D93BE1" w:rsidRDefault="00D93BE1" w:rsidP="00D93BE1">
      <w:pPr>
        <w:pStyle w:val="BodyText"/>
        <w:spacing w:line="240" w:lineRule="exact"/>
        <w:ind w:left="1440" w:hanging="1339"/>
        <w:contextualSpacing/>
        <w:rPr>
          <w:rFonts w:ascii="Times New Roman" w:hAnsi="Times New Roman" w:cs="Times New Roman"/>
          <w:b/>
          <w:bCs/>
          <w:sz w:val="24"/>
          <w:szCs w:val="24"/>
          <w:u w:val="single"/>
        </w:rPr>
      </w:pPr>
      <w:r w:rsidRPr="00D93BE1">
        <w:rPr>
          <w:rFonts w:ascii="Times New Roman" w:hAnsi="Times New Roman" w:cs="Times New Roman"/>
          <w:b/>
          <w:bCs/>
          <w:sz w:val="24"/>
          <w:szCs w:val="24"/>
          <w:u w:val="single"/>
        </w:rPr>
        <w:t>Convene Meeting of the Marin City Community Services District</w:t>
      </w:r>
    </w:p>
    <w:p w14:paraId="38DAB81B" w14:textId="77777777" w:rsidR="00D93BE1" w:rsidRPr="00D93BE1" w:rsidRDefault="00D93BE1" w:rsidP="00D93BE1">
      <w:pPr>
        <w:pStyle w:val="BodyText"/>
        <w:spacing w:line="240" w:lineRule="exact"/>
        <w:ind w:left="101"/>
        <w:contextualSpacing/>
        <w:rPr>
          <w:rFonts w:ascii="Times New Roman" w:hAnsi="Times New Roman" w:cs="Times New Roman"/>
          <w:b/>
          <w:bCs/>
          <w:sz w:val="24"/>
          <w:szCs w:val="24"/>
          <w:u w:val="thick"/>
        </w:rPr>
      </w:pPr>
    </w:p>
    <w:p w14:paraId="42B6465E" w14:textId="49967E79" w:rsidR="000E5625" w:rsidRDefault="00D93BE1" w:rsidP="000E5625">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Call to Order and Roll Call</w:t>
      </w:r>
    </w:p>
    <w:p w14:paraId="72EEC001" w14:textId="77777777" w:rsidR="000E5625" w:rsidRPr="000E5625" w:rsidRDefault="000E5625" w:rsidP="000E5625">
      <w:pPr>
        <w:widowControl w:val="0"/>
        <w:tabs>
          <w:tab w:val="left" w:pos="1800"/>
          <w:tab w:val="left" w:pos="3330"/>
        </w:tabs>
        <w:autoSpaceDE w:val="0"/>
        <w:autoSpaceDN w:val="0"/>
        <w:spacing w:after="0" w:line="240" w:lineRule="auto"/>
        <w:ind w:right="540"/>
        <w:rPr>
          <w:rFonts w:ascii="Times New Roman" w:hAnsi="Times New Roman" w:cs="Times New Roman"/>
          <w:sz w:val="24"/>
          <w:szCs w:val="24"/>
        </w:rPr>
      </w:pPr>
    </w:p>
    <w:p w14:paraId="6D5F0177" w14:textId="62ABD70B" w:rsidR="00CE2A23" w:rsidRPr="00CE2A23" w:rsidRDefault="00CE2A23" w:rsidP="00DF389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b/>
          <w:bCs/>
          <w:sz w:val="24"/>
          <w:szCs w:val="24"/>
        </w:rPr>
      </w:pPr>
      <w:r w:rsidRPr="00CE2A23">
        <w:rPr>
          <w:rFonts w:ascii="Times New Roman" w:hAnsi="Times New Roman" w:cs="Times New Roman"/>
          <w:b/>
          <w:bCs/>
          <w:sz w:val="24"/>
          <w:szCs w:val="24"/>
        </w:rPr>
        <w:t>Convene in Closed Session: Closed Session Agenda</w:t>
      </w:r>
    </w:p>
    <w:p w14:paraId="40112E89" w14:textId="77777777" w:rsidR="00CE2A23" w:rsidRPr="00CE2A23" w:rsidRDefault="00CE2A23" w:rsidP="00CE2A23">
      <w:pPr>
        <w:pStyle w:val="ListParagraph"/>
        <w:rPr>
          <w:rFonts w:ascii="Times New Roman" w:hAnsi="Times New Roman" w:cs="Times New Roman"/>
          <w:sz w:val="24"/>
          <w:szCs w:val="24"/>
        </w:rPr>
      </w:pPr>
    </w:p>
    <w:p w14:paraId="6452303B" w14:textId="73112800" w:rsidR="00CE2A23" w:rsidRDefault="00CE2A23" w:rsidP="00CE2A23">
      <w:pPr>
        <w:pStyle w:val="ListParagraph"/>
        <w:widowControl w:val="0"/>
        <w:numPr>
          <w:ilvl w:val="2"/>
          <w:numId w:val="28"/>
        </w:numPr>
        <w:tabs>
          <w:tab w:val="left" w:pos="180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CONFERENCE WITH REAL PROPERTY NEGOTIATOR.  California Government Code section 54956.8.  Property: </w:t>
      </w:r>
      <w:r w:rsidRPr="00CE2A23">
        <w:rPr>
          <w:rFonts w:ascii="Times New Roman" w:hAnsi="Times New Roman" w:cs="Times New Roman"/>
          <w:bCs/>
          <w:sz w:val="24"/>
          <w:szCs w:val="24"/>
        </w:rPr>
        <w:t>Annex</w:t>
      </w:r>
      <w:r>
        <w:rPr>
          <w:rFonts w:ascii="Times New Roman" w:hAnsi="Times New Roman" w:cs="Times New Roman"/>
          <w:bCs/>
          <w:sz w:val="24"/>
          <w:szCs w:val="24"/>
        </w:rPr>
        <w:t xml:space="preserve"> of</w:t>
      </w:r>
      <w:r w:rsidRPr="00CE2A23">
        <w:rPr>
          <w:rFonts w:ascii="Times New Roman" w:hAnsi="Times New Roman" w:cs="Times New Roman"/>
          <w:sz w:val="24"/>
          <w:szCs w:val="24"/>
        </w:rPr>
        <w:t xml:space="preserve"> 630 Drake Ave., Marin City, CA  94965</w:t>
      </w:r>
      <w:r>
        <w:rPr>
          <w:rFonts w:ascii="Times New Roman" w:hAnsi="Times New Roman" w:cs="Times New Roman"/>
          <w:sz w:val="24"/>
          <w:szCs w:val="24"/>
        </w:rPr>
        <w:t>.  Agency Negotiator: Kate K. Stanford, Office of the County Counsel.  Negotiating Parties: County of Marin, Health and Human Services Department.  Under Negotiation: Rent schedule and terms of tenant improvements.</w:t>
      </w:r>
    </w:p>
    <w:p w14:paraId="3D7B0C9E" w14:textId="77777777" w:rsidR="00CE2A23" w:rsidRDefault="00CE2A23" w:rsidP="00CE2A23">
      <w:pPr>
        <w:pStyle w:val="ListParagraph"/>
        <w:widowControl w:val="0"/>
        <w:tabs>
          <w:tab w:val="left" w:pos="1800"/>
          <w:tab w:val="left" w:pos="3330"/>
        </w:tabs>
        <w:autoSpaceDE w:val="0"/>
        <w:autoSpaceDN w:val="0"/>
        <w:spacing w:after="0" w:line="240" w:lineRule="auto"/>
        <w:ind w:left="2160" w:right="540"/>
        <w:rPr>
          <w:rFonts w:ascii="Times New Roman" w:hAnsi="Times New Roman" w:cs="Times New Roman"/>
          <w:sz w:val="24"/>
          <w:szCs w:val="24"/>
        </w:rPr>
      </w:pPr>
    </w:p>
    <w:p w14:paraId="39C1445F" w14:textId="0589C2FF" w:rsidR="00CE2A23" w:rsidRPr="00CE2A23" w:rsidRDefault="00CE2A23" w:rsidP="00CE2A23">
      <w:pPr>
        <w:pStyle w:val="ListParagraph"/>
        <w:widowControl w:val="0"/>
        <w:numPr>
          <w:ilvl w:val="2"/>
          <w:numId w:val="28"/>
        </w:numPr>
        <w:tabs>
          <w:tab w:val="left" w:pos="180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CONFERENCE WITH LEGAL COUNSEL – ANTICIPATED LITIGATION.  Significant exposure to litigation pursuant to California Government Code section 54956.9(d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 Number of potential case(s): </w:t>
      </w:r>
      <w:r w:rsidR="00211BC4">
        <w:rPr>
          <w:rFonts w:ascii="Times New Roman" w:hAnsi="Times New Roman" w:cs="Times New Roman"/>
          <w:sz w:val="24"/>
          <w:szCs w:val="24"/>
        </w:rPr>
        <w:t>three</w:t>
      </w:r>
      <w:r>
        <w:rPr>
          <w:rFonts w:ascii="Times New Roman" w:hAnsi="Times New Roman" w:cs="Times New Roman"/>
          <w:sz w:val="24"/>
          <w:szCs w:val="24"/>
        </w:rPr>
        <w:t xml:space="preserve">.  </w:t>
      </w:r>
    </w:p>
    <w:p w14:paraId="70C83055" w14:textId="77777777" w:rsidR="00CE2A23" w:rsidRPr="00CE2A23" w:rsidRDefault="00CE2A23" w:rsidP="00CE2A23">
      <w:pPr>
        <w:pStyle w:val="ListParagraph"/>
        <w:rPr>
          <w:rFonts w:ascii="Times New Roman" w:hAnsi="Times New Roman" w:cs="Times New Roman"/>
          <w:sz w:val="24"/>
          <w:szCs w:val="24"/>
        </w:rPr>
      </w:pPr>
    </w:p>
    <w:p w14:paraId="0D8F3064" w14:textId="77777777" w:rsidR="00CE2A23" w:rsidRDefault="00CE2A23" w:rsidP="00DF389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AD54AC">
        <w:rPr>
          <w:rFonts w:ascii="Times New Roman" w:hAnsi="Times New Roman" w:cs="Times New Roman"/>
          <w:b/>
          <w:bCs/>
          <w:sz w:val="24"/>
          <w:szCs w:val="24"/>
        </w:rPr>
        <w:t>Reconvene in Open Session</w:t>
      </w:r>
      <w:r>
        <w:rPr>
          <w:rFonts w:ascii="Times New Roman" w:hAnsi="Times New Roman" w:cs="Times New Roman"/>
          <w:sz w:val="24"/>
          <w:szCs w:val="24"/>
        </w:rPr>
        <w:t>: Announcement from Closed Session.</w:t>
      </w:r>
    </w:p>
    <w:p w14:paraId="3F1350D9" w14:textId="77777777" w:rsidR="00CE2A23" w:rsidRDefault="00CE2A23" w:rsidP="00CE2A23">
      <w:pPr>
        <w:pStyle w:val="ListParagraph"/>
        <w:widowControl w:val="0"/>
        <w:tabs>
          <w:tab w:val="left" w:pos="1800"/>
          <w:tab w:val="left" w:pos="3330"/>
        </w:tabs>
        <w:autoSpaceDE w:val="0"/>
        <w:autoSpaceDN w:val="0"/>
        <w:spacing w:after="0" w:line="240" w:lineRule="auto"/>
        <w:ind w:left="1800" w:right="540"/>
        <w:rPr>
          <w:rFonts w:ascii="Times New Roman" w:hAnsi="Times New Roman" w:cs="Times New Roman"/>
          <w:sz w:val="24"/>
          <w:szCs w:val="24"/>
        </w:rPr>
      </w:pPr>
    </w:p>
    <w:p w14:paraId="774E3E96" w14:textId="494033E2" w:rsidR="00722D64" w:rsidRDefault="00722D64" w:rsidP="00DF389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Approval of Agenda</w:t>
      </w:r>
      <w:bookmarkStart w:id="0" w:name="_GoBack"/>
      <w:bookmarkEnd w:id="0"/>
    </w:p>
    <w:p w14:paraId="59C2045C" w14:textId="77777777" w:rsidR="000E3989" w:rsidRPr="000E3989" w:rsidRDefault="000E3989" w:rsidP="000E3989">
      <w:pPr>
        <w:pStyle w:val="ListParagraph"/>
        <w:rPr>
          <w:rFonts w:ascii="Times New Roman" w:hAnsi="Times New Roman" w:cs="Times New Roman"/>
          <w:sz w:val="24"/>
          <w:szCs w:val="24"/>
        </w:rPr>
      </w:pPr>
    </w:p>
    <w:p w14:paraId="2D20AE0D" w14:textId="613551C9" w:rsidR="000E3989" w:rsidRPr="000E3989" w:rsidRDefault="000E3989" w:rsidP="000E3989">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lastRenderedPageBreak/>
        <w:t>Open time for public expression on items not on the Agenda (limit: three minutes per person) (While members of the public are welcome to address the Board, under the Brown Act, Board members may not deliberate or take action on items not on the agenda, and, generally, may only listen</w:t>
      </w:r>
      <w:r>
        <w:rPr>
          <w:rFonts w:ascii="Times New Roman" w:hAnsi="Times New Roman" w:cs="Times New Roman"/>
          <w:sz w:val="24"/>
          <w:szCs w:val="24"/>
        </w:rPr>
        <w:t>.</w:t>
      </w:r>
      <w:r w:rsidRPr="00D93BE1">
        <w:rPr>
          <w:rFonts w:ascii="Times New Roman" w:hAnsi="Times New Roman" w:cs="Times New Roman"/>
          <w:sz w:val="24"/>
          <w:szCs w:val="24"/>
        </w:rPr>
        <w:t>)</w:t>
      </w:r>
    </w:p>
    <w:p w14:paraId="11B05918" w14:textId="77777777" w:rsidR="000E3989" w:rsidRPr="005B45FB" w:rsidRDefault="000E3989" w:rsidP="005B45FB">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14E81BBB" w14:textId="28915BF9" w:rsidR="000E5625" w:rsidRDefault="00D93BE1" w:rsidP="00D93BE1">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Board</w:t>
      </w:r>
      <w:r w:rsidRPr="00D93BE1">
        <w:rPr>
          <w:rFonts w:ascii="Times New Roman" w:hAnsi="Times New Roman" w:cs="Times New Roman"/>
          <w:spacing w:val="-2"/>
          <w:sz w:val="24"/>
          <w:szCs w:val="24"/>
        </w:rPr>
        <w:t xml:space="preserve"> </w:t>
      </w:r>
      <w:r w:rsidRPr="00D93BE1">
        <w:rPr>
          <w:rFonts w:ascii="Times New Roman" w:hAnsi="Times New Roman" w:cs="Times New Roman"/>
          <w:sz w:val="24"/>
          <w:szCs w:val="24"/>
        </w:rPr>
        <w:t>Matters: Directors to provide brief updates</w:t>
      </w:r>
      <w:r w:rsidR="000E5625">
        <w:rPr>
          <w:rFonts w:ascii="Times New Roman" w:hAnsi="Times New Roman" w:cs="Times New Roman"/>
          <w:sz w:val="24"/>
          <w:szCs w:val="24"/>
        </w:rPr>
        <w:t>.</w:t>
      </w:r>
    </w:p>
    <w:p w14:paraId="66A61DEF" w14:textId="77777777" w:rsidR="005B45FB" w:rsidRPr="005B45FB" w:rsidRDefault="005B45FB" w:rsidP="005B45FB">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3B30A4C6" w14:textId="509D483B" w:rsidR="00AD54AC" w:rsidRDefault="00AD54AC" w:rsidP="00AD54AC">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County of Marin HHS Lease of CSD Annex Building.</w:t>
      </w:r>
    </w:p>
    <w:p w14:paraId="00D5BC88" w14:textId="77CE3E70" w:rsidR="00AD54AC" w:rsidRPr="00AD54AC" w:rsidRDefault="00AD54AC" w:rsidP="00AD54AC">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b/>
          <w:bCs/>
          <w:sz w:val="24"/>
          <w:szCs w:val="24"/>
          <w:u w:val="single"/>
        </w:rPr>
        <w:t xml:space="preserve">Recommended Action: </w:t>
      </w:r>
      <w:r>
        <w:rPr>
          <w:rFonts w:ascii="Times New Roman" w:hAnsi="Times New Roman" w:cs="Times New Roman"/>
          <w:sz w:val="24"/>
          <w:szCs w:val="24"/>
        </w:rPr>
        <w:t>Approve lease.</w:t>
      </w:r>
    </w:p>
    <w:p w14:paraId="22AE630F" w14:textId="77777777" w:rsidR="00AD54AC" w:rsidRPr="00AD54AC" w:rsidRDefault="00AD54AC" w:rsidP="00AD54AC">
      <w:pPr>
        <w:pStyle w:val="ListParagraph"/>
        <w:rPr>
          <w:rFonts w:ascii="Times New Roman" w:hAnsi="Times New Roman" w:cs="Times New Roman"/>
          <w:sz w:val="24"/>
          <w:szCs w:val="24"/>
        </w:rPr>
      </w:pPr>
    </w:p>
    <w:p w14:paraId="0DD741C1" w14:textId="4BF5B49E" w:rsidR="005B45FB" w:rsidRDefault="00AD54AC" w:rsidP="005B45FB">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Receive presentations from Group 4 and 450 Architects regarding their proposals to perform a Facilities Assessment for the District</w:t>
      </w:r>
      <w:r w:rsidR="005B45FB">
        <w:rPr>
          <w:rFonts w:ascii="Times New Roman" w:hAnsi="Times New Roman" w:cs="Times New Roman"/>
          <w:sz w:val="24"/>
          <w:szCs w:val="24"/>
        </w:rPr>
        <w:t>.</w:t>
      </w:r>
    </w:p>
    <w:p w14:paraId="56BE7AE1" w14:textId="53CF89F4" w:rsidR="005B45FB" w:rsidRPr="005B45FB" w:rsidRDefault="005B45FB" w:rsidP="005B45FB">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0E3989">
        <w:rPr>
          <w:rFonts w:ascii="Times New Roman" w:hAnsi="Times New Roman" w:cs="Times New Roman"/>
          <w:b/>
          <w:bCs/>
          <w:sz w:val="24"/>
          <w:szCs w:val="24"/>
          <w:u w:val="single"/>
        </w:rPr>
        <w:t>Recommended Action:</w:t>
      </w:r>
      <w:r w:rsidRPr="000E3989">
        <w:rPr>
          <w:rFonts w:ascii="Times New Roman" w:hAnsi="Times New Roman" w:cs="Times New Roman"/>
          <w:sz w:val="24"/>
          <w:szCs w:val="24"/>
        </w:rPr>
        <w:t xml:space="preserve"> </w:t>
      </w:r>
      <w:r>
        <w:rPr>
          <w:rFonts w:ascii="Times New Roman" w:hAnsi="Times New Roman" w:cs="Times New Roman"/>
          <w:sz w:val="24"/>
          <w:szCs w:val="24"/>
        </w:rPr>
        <w:t xml:space="preserve">Discussion only. </w:t>
      </w:r>
    </w:p>
    <w:p w14:paraId="7DC896C9" w14:textId="77777777" w:rsidR="000E1576" w:rsidRPr="000E3989" w:rsidRDefault="000E1576" w:rsidP="000E3989">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10398419" w14:textId="2E0AAB45" w:rsidR="005B45FB" w:rsidRDefault="00AD54AC" w:rsidP="000E1576">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Gym rental rates</w:t>
      </w:r>
      <w:r w:rsidR="005B45FB">
        <w:rPr>
          <w:rFonts w:ascii="Times New Roman" w:hAnsi="Times New Roman" w:cs="Times New Roman"/>
          <w:sz w:val="24"/>
          <w:szCs w:val="24"/>
        </w:rPr>
        <w:t>.</w:t>
      </w:r>
    </w:p>
    <w:p w14:paraId="30DCDD26" w14:textId="30458D94" w:rsidR="00B5568F" w:rsidRPr="00AD54AC" w:rsidRDefault="005B45FB" w:rsidP="00BA135B">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b/>
          <w:bCs/>
          <w:sz w:val="24"/>
          <w:szCs w:val="24"/>
          <w:u w:val="single"/>
        </w:rPr>
        <w:t xml:space="preserve">Recommended Action: </w:t>
      </w:r>
      <w:r w:rsidR="00AD54AC">
        <w:rPr>
          <w:rFonts w:ascii="Times New Roman" w:hAnsi="Times New Roman" w:cs="Times New Roman"/>
          <w:sz w:val="24"/>
          <w:szCs w:val="24"/>
        </w:rPr>
        <w:t xml:space="preserve">Discuss and appoint ad hoc subcommittee to make recommendations on rental rates/fees.  </w:t>
      </w:r>
    </w:p>
    <w:p w14:paraId="51A771F6" w14:textId="77777777" w:rsidR="005B45FB" w:rsidRPr="00AD54AC" w:rsidRDefault="005B45FB" w:rsidP="00AD54AC">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43DBDD38" w14:textId="77777777" w:rsidR="00B276F8" w:rsidRDefault="005B45FB" w:rsidP="00B276F8">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Board strategic planning retreat – January 11, 2025</w:t>
      </w:r>
      <w:r w:rsidR="00AD54AC">
        <w:rPr>
          <w:rFonts w:ascii="Times New Roman" w:hAnsi="Times New Roman" w:cs="Times New Roman"/>
          <w:sz w:val="24"/>
          <w:szCs w:val="24"/>
        </w:rPr>
        <w:t xml:space="preserve"> at 11am</w:t>
      </w:r>
      <w:r>
        <w:rPr>
          <w:rFonts w:ascii="Times New Roman" w:hAnsi="Times New Roman" w:cs="Times New Roman"/>
          <w:sz w:val="24"/>
          <w:szCs w:val="24"/>
        </w:rPr>
        <w:t>.</w:t>
      </w:r>
    </w:p>
    <w:p w14:paraId="6A612501" w14:textId="2F49F8D5" w:rsidR="00B276F8" w:rsidRPr="00B276F8" w:rsidRDefault="00B276F8" w:rsidP="00B276F8">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B276F8">
        <w:rPr>
          <w:rFonts w:ascii="Times New Roman" w:hAnsi="Times New Roman" w:cs="Times New Roman"/>
          <w:b/>
          <w:bCs/>
          <w:sz w:val="24"/>
          <w:szCs w:val="24"/>
          <w:u w:val="single"/>
        </w:rPr>
        <w:t>Recommended Action:</w:t>
      </w:r>
      <w:r w:rsidRPr="00B276F8">
        <w:rPr>
          <w:rFonts w:ascii="Times New Roman" w:hAnsi="Times New Roman" w:cs="Times New Roman"/>
          <w:sz w:val="24"/>
          <w:szCs w:val="24"/>
        </w:rPr>
        <w:t xml:space="preserve"> Discussion only. </w:t>
      </w:r>
    </w:p>
    <w:p w14:paraId="397F7967" w14:textId="77777777" w:rsidR="00B276F8" w:rsidRDefault="00B276F8" w:rsidP="00B276F8">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535BD7EE" w14:textId="66545ECC" w:rsidR="00B276F8" w:rsidRDefault="00B276F8" w:rsidP="005B45FB">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 xml:space="preserve">General Manager’s Report </w:t>
      </w:r>
    </w:p>
    <w:p w14:paraId="47CFD820" w14:textId="31000C5A" w:rsidR="00B276F8" w:rsidRPr="00B276F8" w:rsidRDefault="005B45FB" w:rsidP="00B276F8">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5B45FB">
        <w:rPr>
          <w:rFonts w:ascii="Times New Roman" w:hAnsi="Times New Roman" w:cs="Times New Roman"/>
          <w:b/>
          <w:bCs/>
          <w:sz w:val="24"/>
          <w:szCs w:val="24"/>
          <w:u w:val="single"/>
        </w:rPr>
        <w:t>Recommended Action:</w:t>
      </w:r>
      <w:r w:rsidRPr="005B45FB">
        <w:rPr>
          <w:rFonts w:ascii="Times New Roman" w:hAnsi="Times New Roman" w:cs="Times New Roman"/>
          <w:sz w:val="24"/>
          <w:szCs w:val="24"/>
        </w:rPr>
        <w:t xml:space="preserve"> </w:t>
      </w:r>
      <w:r w:rsidR="00AD54AC">
        <w:rPr>
          <w:rFonts w:ascii="Times New Roman" w:hAnsi="Times New Roman" w:cs="Times New Roman"/>
          <w:sz w:val="24"/>
          <w:szCs w:val="24"/>
        </w:rPr>
        <w:t>Discussion only.</w:t>
      </w:r>
      <w:r>
        <w:rPr>
          <w:rFonts w:ascii="Times New Roman" w:hAnsi="Times New Roman" w:cs="Times New Roman"/>
          <w:sz w:val="24"/>
          <w:szCs w:val="24"/>
        </w:rPr>
        <w:t xml:space="preserve"> </w:t>
      </w:r>
    </w:p>
    <w:p w14:paraId="1FC6E5D1" w14:textId="77777777" w:rsidR="003A03CD" w:rsidRDefault="003A03CD" w:rsidP="00D93BE1">
      <w:pPr>
        <w:spacing w:after="0"/>
        <w:rPr>
          <w:rFonts w:ascii="Times New Roman" w:hAnsi="Times New Roman" w:cs="Times New Roman"/>
          <w:sz w:val="24"/>
          <w:szCs w:val="24"/>
        </w:rPr>
      </w:pPr>
    </w:p>
    <w:p w14:paraId="03FBF1CA" w14:textId="77777777" w:rsidR="009E7E89" w:rsidRPr="00D93BE1" w:rsidRDefault="009E7E89" w:rsidP="008A074B">
      <w:pPr>
        <w:spacing w:after="0"/>
        <w:rPr>
          <w:rFonts w:ascii="Times New Roman" w:hAnsi="Times New Roman" w:cs="Times New Roman"/>
          <w:sz w:val="24"/>
          <w:szCs w:val="24"/>
        </w:rPr>
      </w:pPr>
    </w:p>
    <w:p w14:paraId="73779777" w14:textId="77777777" w:rsidR="007E04E8" w:rsidRPr="00D93BE1" w:rsidRDefault="007E04E8" w:rsidP="00D93BE1">
      <w:pPr>
        <w:spacing w:after="0"/>
        <w:rPr>
          <w:rFonts w:ascii="Times New Roman" w:hAnsi="Times New Roman" w:cs="Times New Roman"/>
          <w:sz w:val="24"/>
          <w:szCs w:val="24"/>
        </w:rPr>
      </w:pPr>
      <w:r w:rsidRPr="00D93BE1">
        <w:rPr>
          <w:rFonts w:ascii="Times New Roman" w:hAnsi="Times New Roman" w:cs="Times New Roman"/>
          <w:b/>
          <w:bCs/>
          <w:sz w:val="24"/>
          <w:szCs w:val="24"/>
          <w:u w:val="single"/>
        </w:rPr>
        <w:t>Adjourn</w:t>
      </w:r>
      <w:r w:rsidR="00D93BE1" w:rsidRPr="00D93BE1">
        <w:rPr>
          <w:rFonts w:ascii="Times New Roman" w:hAnsi="Times New Roman" w:cs="Times New Roman"/>
          <w:b/>
          <w:bCs/>
          <w:sz w:val="24"/>
          <w:szCs w:val="24"/>
          <w:u w:val="single"/>
        </w:rPr>
        <w:t xml:space="preserve"> as the Marin City Community Service District</w:t>
      </w:r>
    </w:p>
    <w:p w14:paraId="4DFA9C34" w14:textId="77777777" w:rsidR="00D93BE1" w:rsidRDefault="00D93BE1" w:rsidP="003F6C4F">
      <w:pPr>
        <w:spacing w:after="0"/>
        <w:ind w:left="1440"/>
        <w:rPr>
          <w:rFonts w:ascii="Times New Roman" w:hAnsi="Times New Roman" w:cs="Times New Roman"/>
          <w:sz w:val="24"/>
          <w:szCs w:val="24"/>
        </w:rPr>
      </w:pPr>
    </w:p>
    <w:p w14:paraId="224746FE" w14:textId="2C420B38" w:rsidR="009B29FE" w:rsidRPr="00D93BE1" w:rsidRDefault="007E04E8" w:rsidP="00D93BE1">
      <w:pPr>
        <w:pStyle w:val="ListParagraph"/>
        <w:numPr>
          <w:ilvl w:val="0"/>
          <w:numId w:val="31"/>
        </w:numPr>
        <w:spacing w:after="0"/>
        <w:rPr>
          <w:rFonts w:ascii="Times New Roman" w:hAnsi="Times New Roman" w:cs="Times New Roman"/>
          <w:sz w:val="24"/>
          <w:szCs w:val="24"/>
        </w:rPr>
      </w:pPr>
      <w:r w:rsidRPr="00D93BE1">
        <w:rPr>
          <w:rFonts w:ascii="Times New Roman" w:hAnsi="Times New Roman" w:cs="Times New Roman"/>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237B386B" w14:textId="77777777" w:rsidR="00D93BE1" w:rsidRDefault="00D93BE1" w:rsidP="003F6C4F">
      <w:pPr>
        <w:spacing w:after="0"/>
        <w:ind w:left="1440"/>
        <w:rPr>
          <w:rFonts w:ascii="Times New Roman" w:hAnsi="Times New Roman" w:cs="Times New Roman"/>
          <w:sz w:val="24"/>
          <w:szCs w:val="24"/>
        </w:rPr>
      </w:pPr>
    </w:p>
    <w:p w14:paraId="493038E9" w14:textId="4C1F121B" w:rsidR="00D93BE1" w:rsidRPr="00B5568F" w:rsidRDefault="00B5568F" w:rsidP="00D93BE1">
      <w:pPr>
        <w:pStyle w:val="ListParagraph"/>
        <w:numPr>
          <w:ilvl w:val="0"/>
          <w:numId w:val="31"/>
        </w:numPr>
        <w:spacing w:after="0"/>
        <w:rPr>
          <w:rFonts w:ascii="Times New Roman" w:hAnsi="Times New Roman" w:cs="Times New Roman"/>
          <w:b/>
          <w:bCs/>
          <w:sz w:val="24"/>
          <w:szCs w:val="24"/>
        </w:rPr>
      </w:pPr>
      <w:r w:rsidRPr="00B5568F">
        <w:rPr>
          <w:rFonts w:ascii="Times New Roman" w:hAnsi="Times New Roman" w:cs="Times New Roman"/>
          <w:b/>
          <w:bCs/>
          <w:sz w:val="24"/>
          <w:szCs w:val="24"/>
        </w:rPr>
        <w:t>ACCESSIBILITY FOR INDIVIDUALS WITH DISABILITIES</w:t>
      </w:r>
    </w:p>
    <w:p w14:paraId="5A042CE4" w14:textId="77777777" w:rsidR="00D93BE1" w:rsidRPr="00D93BE1" w:rsidRDefault="00D93BE1" w:rsidP="00D93BE1">
      <w:pPr>
        <w:spacing w:after="0"/>
        <w:ind w:left="2160"/>
        <w:rPr>
          <w:rFonts w:ascii="Times New Roman" w:hAnsi="Times New Roman" w:cs="Times New Roman"/>
          <w:sz w:val="24"/>
          <w:szCs w:val="24"/>
        </w:rPr>
      </w:pPr>
      <w:r w:rsidRPr="00D93BE1">
        <w:rPr>
          <w:rFonts w:ascii="Times New Roman" w:hAnsi="Times New Roman" w:cs="Times New Roman"/>
          <w:sz w:val="24"/>
          <w:szCs w:val="24"/>
        </w:rPr>
        <w:t xml:space="preserve">Upon request, District will provide for written agenda materials in appropriate alternative formats, or disability-related modification or accommodation, including auxiliary aids or services and sign language interpreters, to enable individuals with disabilities to participate in and provide comments at/related to public meetings. Please submit a request, including your name, phone number and/or email address, and a description of the modification, accommodation, auxiliary aid, service, or </w:t>
      </w:r>
      <w:r w:rsidRPr="00D93BE1">
        <w:rPr>
          <w:rFonts w:ascii="Times New Roman" w:hAnsi="Times New Roman" w:cs="Times New Roman"/>
          <w:sz w:val="24"/>
          <w:szCs w:val="24"/>
        </w:rPr>
        <w:lastRenderedPageBreak/>
        <w:t xml:space="preserve">alternative format requested. Requests </w:t>
      </w:r>
      <w:proofErr w:type="gramStart"/>
      <w:r w:rsidRPr="00D93BE1">
        <w:rPr>
          <w:rFonts w:ascii="Times New Roman" w:hAnsi="Times New Roman" w:cs="Times New Roman"/>
          <w:sz w:val="24"/>
          <w:szCs w:val="24"/>
        </w:rPr>
        <w:t>will be granted whenever possible and resolved in favor of accessibility</w:t>
      </w:r>
      <w:proofErr w:type="gramEnd"/>
      <w:r w:rsidRPr="00D93BE1">
        <w:rPr>
          <w:rFonts w:ascii="Times New Roman" w:hAnsi="Times New Roman" w:cs="Times New Roman"/>
          <w:sz w:val="24"/>
          <w:szCs w:val="24"/>
        </w:rPr>
        <w:t>.</w:t>
      </w:r>
    </w:p>
    <w:p w14:paraId="6D3B1665" w14:textId="77777777" w:rsidR="00D93BE1" w:rsidRPr="00D93BE1" w:rsidRDefault="00D93BE1" w:rsidP="00D93BE1">
      <w:pPr>
        <w:spacing w:after="0"/>
        <w:ind w:left="1440"/>
        <w:rPr>
          <w:rFonts w:ascii="Times New Roman" w:hAnsi="Times New Roman" w:cs="Times New Roman"/>
          <w:sz w:val="24"/>
          <w:szCs w:val="24"/>
        </w:rPr>
      </w:pPr>
    </w:p>
    <w:p w14:paraId="0ED70C4B" w14:textId="77777777" w:rsidR="00D93BE1" w:rsidRPr="00D93BE1" w:rsidRDefault="00D93BE1" w:rsidP="003F6C4F">
      <w:pPr>
        <w:spacing w:after="0"/>
        <w:ind w:left="1440"/>
        <w:rPr>
          <w:rFonts w:ascii="Times New Roman" w:hAnsi="Times New Roman" w:cs="Times New Roman"/>
          <w:sz w:val="24"/>
          <w:szCs w:val="24"/>
        </w:rPr>
      </w:pPr>
    </w:p>
    <w:p w14:paraId="6AFF466D" w14:textId="77777777" w:rsidR="00D93BE1" w:rsidRPr="00D93BE1" w:rsidRDefault="00D93BE1" w:rsidP="003F6C4F">
      <w:pPr>
        <w:spacing w:after="0"/>
        <w:ind w:left="1440"/>
        <w:rPr>
          <w:rFonts w:ascii="Times New Roman" w:hAnsi="Times New Roman" w:cs="Times New Roman"/>
          <w:sz w:val="24"/>
          <w:szCs w:val="24"/>
        </w:rPr>
      </w:pPr>
    </w:p>
    <w:p w14:paraId="7FD8A075" w14:textId="77777777" w:rsidR="00D93BE1" w:rsidRPr="00BF2FD0" w:rsidRDefault="00D93BE1" w:rsidP="003F6C4F">
      <w:pPr>
        <w:spacing w:after="0"/>
        <w:ind w:left="1440"/>
        <w:rPr>
          <w:sz w:val="24"/>
          <w:szCs w:val="24"/>
        </w:rPr>
      </w:pPr>
    </w:p>
    <w:sectPr w:rsidR="00D93BE1" w:rsidRPr="00BF2FD0" w:rsidSect="00B5568F">
      <w:footerReference w:type="even" r:id="rId8"/>
      <w:footerReference w:type="default" r:id="rId9"/>
      <w:footerReference w:type="first" r:id="rId10"/>
      <w:pgSz w:w="12240" w:h="15840"/>
      <w:pgMar w:top="1440" w:right="1440" w:bottom="1440" w:left="1440"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46ABB" w14:textId="77777777" w:rsidR="000E5625" w:rsidRDefault="000E5625">
      <w:pPr>
        <w:spacing w:after="0" w:line="240" w:lineRule="auto"/>
      </w:pPr>
      <w:r>
        <w:separator/>
      </w:r>
    </w:p>
  </w:endnote>
  <w:endnote w:type="continuationSeparator" w:id="0">
    <w:p w14:paraId="680C594F" w14:textId="77777777" w:rsidR="000E5625" w:rsidRDefault="000E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12AC"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65F28C0"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5F56"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704052F6"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9AF6"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45F296EC"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4448" w14:textId="77777777" w:rsidR="000E5625" w:rsidRDefault="000E5625">
      <w:pPr>
        <w:spacing w:after="0" w:line="240" w:lineRule="auto"/>
      </w:pPr>
      <w:r>
        <w:separator/>
      </w:r>
    </w:p>
  </w:footnote>
  <w:footnote w:type="continuationSeparator" w:id="0">
    <w:p w14:paraId="5D4EF842" w14:textId="77777777" w:rsidR="000E5625" w:rsidRDefault="000E5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EBD"/>
    <w:multiLevelType w:val="hybridMultilevel"/>
    <w:tmpl w:val="DD12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FD205A"/>
    <w:multiLevelType w:val="hybridMultilevel"/>
    <w:tmpl w:val="3E247210"/>
    <w:lvl w:ilvl="0" w:tplc="E93A17B0">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0B5692B"/>
    <w:multiLevelType w:val="hybridMultilevel"/>
    <w:tmpl w:val="47088D1C"/>
    <w:lvl w:ilvl="0" w:tplc="5406EECA">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2735D"/>
    <w:multiLevelType w:val="hybridMultilevel"/>
    <w:tmpl w:val="E7707348"/>
    <w:lvl w:ilvl="0" w:tplc="201076E0">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A1D4C"/>
    <w:multiLevelType w:val="hybridMultilevel"/>
    <w:tmpl w:val="8C284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0D6619"/>
    <w:multiLevelType w:val="hybridMultilevel"/>
    <w:tmpl w:val="CBC26738"/>
    <w:lvl w:ilvl="0" w:tplc="D2886ABC">
      <w:start w:val="1"/>
      <w:numFmt w:val="decimal"/>
      <w:lvlText w:val="%1."/>
      <w:lvlJc w:val="left"/>
      <w:pPr>
        <w:ind w:left="467" w:hanging="361"/>
      </w:pPr>
      <w:rPr>
        <w:rFonts w:ascii="Arial" w:eastAsia="Arial" w:hAnsi="Arial" w:cs="Arial" w:hint="default"/>
        <w:b w:val="0"/>
        <w:bCs w:val="0"/>
        <w:i w:val="0"/>
        <w:iCs w:val="0"/>
        <w:w w:val="100"/>
        <w:sz w:val="18"/>
        <w:szCs w:val="18"/>
        <w:lang w:val="en-US" w:eastAsia="en-US" w:bidi="ar-SA"/>
      </w:rPr>
    </w:lvl>
    <w:lvl w:ilvl="1" w:tplc="1102CCB6">
      <w:numFmt w:val="bullet"/>
      <w:lvlText w:val="•"/>
      <w:lvlJc w:val="left"/>
      <w:pPr>
        <w:ind w:left="1900" w:hanging="361"/>
      </w:pPr>
      <w:rPr>
        <w:rFonts w:hint="default"/>
        <w:lang w:val="en-US" w:eastAsia="en-US" w:bidi="ar-SA"/>
      </w:rPr>
    </w:lvl>
    <w:lvl w:ilvl="2" w:tplc="0D944A5E">
      <w:numFmt w:val="bullet"/>
      <w:lvlText w:val="•"/>
      <w:lvlJc w:val="left"/>
      <w:pPr>
        <w:ind w:left="2880" w:hanging="361"/>
      </w:pPr>
      <w:rPr>
        <w:rFonts w:hint="default"/>
        <w:lang w:val="en-US" w:eastAsia="en-US" w:bidi="ar-SA"/>
      </w:rPr>
    </w:lvl>
    <w:lvl w:ilvl="3" w:tplc="4FD2B0DC">
      <w:numFmt w:val="bullet"/>
      <w:lvlText w:val="•"/>
      <w:lvlJc w:val="left"/>
      <w:pPr>
        <w:ind w:left="3860" w:hanging="361"/>
      </w:pPr>
      <w:rPr>
        <w:rFonts w:hint="default"/>
        <w:lang w:val="en-US" w:eastAsia="en-US" w:bidi="ar-SA"/>
      </w:rPr>
    </w:lvl>
    <w:lvl w:ilvl="4" w:tplc="5582C55C">
      <w:numFmt w:val="bullet"/>
      <w:lvlText w:val="•"/>
      <w:lvlJc w:val="left"/>
      <w:pPr>
        <w:ind w:left="4840" w:hanging="361"/>
      </w:pPr>
      <w:rPr>
        <w:rFonts w:hint="default"/>
        <w:lang w:val="en-US" w:eastAsia="en-US" w:bidi="ar-SA"/>
      </w:rPr>
    </w:lvl>
    <w:lvl w:ilvl="5" w:tplc="12A46F40">
      <w:numFmt w:val="bullet"/>
      <w:lvlText w:val="•"/>
      <w:lvlJc w:val="left"/>
      <w:pPr>
        <w:ind w:left="5820" w:hanging="361"/>
      </w:pPr>
      <w:rPr>
        <w:rFonts w:hint="default"/>
        <w:lang w:val="en-US" w:eastAsia="en-US" w:bidi="ar-SA"/>
      </w:rPr>
    </w:lvl>
    <w:lvl w:ilvl="6" w:tplc="49D294A0">
      <w:numFmt w:val="bullet"/>
      <w:lvlText w:val="•"/>
      <w:lvlJc w:val="left"/>
      <w:pPr>
        <w:ind w:left="6800" w:hanging="361"/>
      </w:pPr>
      <w:rPr>
        <w:rFonts w:hint="default"/>
        <w:lang w:val="en-US" w:eastAsia="en-US" w:bidi="ar-SA"/>
      </w:rPr>
    </w:lvl>
    <w:lvl w:ilvl="7" w:tplc="21AC0B10">
      <w:numFmt w:val="bullet"/>
      <w:lvlText w:val="•"/>
      <w:lvlJc w:val="left"/>
      <w:pPr>
        <w:ind w:left="7780" w:hanging="361"/>
      </w:pPr>
      <w:rPr>
        <w:rFonts w:hint="default"/>
        <w:lang w:val="en-US" w:eastAsia="en-US" w:bidi="ar-SA"/>
      </w:rPr>
    </w:lvl>
    <w:lvl w:ilvl="8" w:tplc="C950B62A">
      <w:numFmt w:val="bullet"/>
      <w:lvlText w:val="•"/>
      <w:lvlJc w:val="left"/>
      <w:pPr>
        <w:ind w:left="8760" w:hanging="361"/>
      </w:pPr>
      <w:rPr>
        <w:rFonts w:hint="default"/>
        <w:lang w:val="en-US" w:eastAsia="en-US" w:bidi="ar-SA"/>
      </w:rPr>
    </w:lvl>
  </w:abstractNum>
  <w:abstractNum w:abstractNumId="8" w15:restartNumberingAfterBreak="0">
    <w:nsid w:val="29182E06"/>
    <w:multiLevelType w:val="hybridMultilevel"/>
    <w:tmpl w:val="C87E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349A8"/>
    <w:multiLevelType w:val="hybridMultilevel"/>
    <w:tmpl w:val="F0020E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32110C"/>
    <w:multiLevelType w:val="hybridMultilevel"/>
    <w:tmpl w:val="4DE4B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21D2F1A"/>
    <w:multiLevelType w:val="hybridMultilevel"/>
    <w:tmpl w:val="63F8B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3DC8568E"/>
    <w:multiLevelType w:val="hybridMultilevel"/>
    <w:tmpl w:val="8FD8E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8" w15:restartNumberingAfterBreak="0">
    <w:nsid w:val="426F6122"/>
    <w:multiLevelType w:val="hybridMultilevel"/>
    <w:tmpl w:val="61B8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0" w15:restartNumberingAfterBreak="0">
    <w:nsid w:val="51B83855"/>
    <w:multiLevelType w:val="hybridMultilevel"/>
    <w:tmpl w:val="8E028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4760639"/>
    <w:multiLevelType w:val="hybridMultilevel"/>
    <w:tmpl w:val="F0020E7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2"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D2461"/>
    <w:multiLevelType w:val="hybridMultilevel"/>
    <w:tmpl w:val="A19E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6E7733"/>
    <w:multiLevelType w:val="hybridMultilevel"/>
    <w:tmpl w:val="86283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C8717E"/>
    <w:multiLevelType w:val="hybridMultilevel"/>
    <w:tmpl w:val="C868DFBA"/>
    <w:lvl w:ilvl="0" w:tplc="8EF4C6EC">
      <w:start w:val="1"/>
      <w:numFmt w:val="upperLetter"/>
      <w:lvlText w:val="%1."/>
      <w:lvlJc w:val="left"/>
      <w:pPr>
        <w:ind w:left="688" w:hanging="221"/>
      </w:pPr>
      <w:rPr>
        <w:rFonts w:hint="default"/>
        <w:spacing w:val="-1"/>
        <w:w w:val="100"/>
        <w:lang w:val="en-US" w:eastAsia="en-US" w:bidi="ar-SA"/>
      </w:rPr>
    </w:lvl>
    <w:lvl w:ilvl="1" w:tplc="F948E274">
      <w:start w:val="1"/>
      <w:numFmt w:val="decimal"/>
      <w:lvlText w:val="%2."/>
      <w:lvlJc w:val="left"/>
      <w:pPr>
        <w:ind w:left="1187" w:hanging="361"/>
      </w:pPr>
      <w:rPr>
        <w:rFonts w:ascii="Arial" w:eastAsia="Arial" w:hAnsi="Arial" w:cs="Arial" w:hint="default"/>
        <w:b w:val="0"/>
        <w:bCs w:val="0"/>
        <w:i w:val="0"/>
        <w:iCs w:val="0"/>
        <w:w w:val="100"/>
        <w:sz w:val="18"/>
        <w:szCs w:val="18"/>
        <w:lang w:val="en-US" w:eastAsia="en-US" w:bidi="ar-SA"/>
      </w:rPr>
    </w:lvl>
    <w:lvl w:ilvl="2" w:tplc="284EB8E6">
      <w:numFmt w:val="bullet"/>
      <w:lvlText w:val="•"/>
      <w:lvlJc w:val="left"/>
      <w:pPr>
        <w:ind w:left="2240" w:hanging="361"/>
      </w:pPr>
      <w:rPr>
        <w:rFonts w:hint="default"/>
        <w:lang w:val="en-US" w:eastAsia="en-US" w:bidi="ar-SA"/>
      </w:rPr>
    </w:lvl>
    <w:lvl w:ilvl="3" w:tplc="F4A4FFCC">
      <w:numFmt w:val="bullet"/>
      <w:lvlText w:val="•"/>
      <w:lvlJc w:val="left"/>
      <w:pPr>
        <w:ind w:left="3300" w:hanging="361"/>
      </w:pPr>
      <w:rPr>
        <w:rFonts w:hint="default"/>
        <w:lang w:val="en-US" w:eastAsia="en-US" w:bidi="ar-SA"/>
      </w:rPr>
    </w:lvl>
    <w:lvl w:ilvl="4" w:tplc="EE7EF6EE">
      <w:numFmt w:val="bullet"/>
      <w:lvlText w:val="•"/>
      <w:lvlJc w:val="left"/>
      <w:pPr>
        <w:ind w:left="4360" w:hanging="361"/>
      </w:pPr>
      <w:rPr>
        <w:rFonts w:hint="default"/>
        <w:lang w:val="en-US" w:eastAsia="en-US" w:bidi="ar-SA"/>
      </w:rPr>
    </w:lvl>
    <w:lvl w:ilvl="5" w:tplc="94D41C36">
      <w:numFmt w:val="bullet"/>
      <w:lvlText w:val="•"/>
      <w:lvlJc w:val="left"/>
      <w:pPr>
        <w:ind w:left="5420" w:hanging="361"/>
      </w:pPr>
      <w:rPr>
        <w:rFonts w:hint="default"/>
        <w:lang w:val="en-US" w:eastAsia="en-US" w:bidi="ar-SA"/>
      </w:rPr>
    </w:lvl>
    <w:lvl w:ilvl="6" w:tplc="A61CE872">
      <w:numFmt w:val="bullet"/>
      <w:lvlText w:val="•"/>
      <w:lvlJc w:val="left"/>
      <w:pPr>
        <w:ind w:left="6480" w:hanging="361"/>
      </w:pPr>
      <w:rPr>
        <w:rFonts w:hint="default"/>
        <w:lang w:val="en-US" w:eastAsia="en-US" w:bidi="ar-SA"/>
      </w:rPr>
    </w:lvl>
    <w:lvl w:ilvl="7" w:tplc="E084C0EA">
      <w:numFmt w:val="bullet"/>
      <w:lvlText w:val="•"/>
      <w:lvlJc w:val="left"/>
      <w:pPr>
        <w:ind w:left="7540" w:hanging="361"/>
      </w:pPr>
      <w:rPr>
        <w:rFonts w:hint="default"/>
        <w:lang w:val="en-US" w:eastAsia="en-US" w:bidi="ar-SA"/>
      </w:rPr>
    </w:lvl>
    <w:lvl w:ilvl="8" w:tplc="6EFC3ECA">
      <w:numFmt w:val="bullet"/>
      <w:lvlText w:val="•"/>
      <w:lvlJc w:val="left"/>
      <w:pPr>
        <w:ind w:left="8600" w:hanging="361"/>
      </w:pPr>
      <w:rPr>
        <w:rFonts w:hint="default"/>
        <w:lang w:val="en-US" w:eastAsia="en-US" w:bidi="ar-SA"/>
      </w:rPr>
    </w:lvl>
  </w:abstractNum>
  <w:abstractNum w:abstractNumId="27"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0E4C93"/>
    <w:multiLevelType w:val="hybridMultilevel"/>
    <w:tmpl w:val="B322BD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6"/>
  </w:num>
  <w:num w:numId="4">
    <w:abstractNumId w:val="17"/>
  </w:num>
  <w:num w:numId="5">
    <w:abstractNumId w:val="13"/>
  </w:num>
  <w:num w:numId="6">
    <w:abstractNumId w:val="19"/>
  </w:num>
  <w:num w:numId="7">
    <w:abstractNumId w:val="22"/>
  </w:num>
  <w:num w:numId="8">
    <w:abstractNumId w:val="10"/>
  </w:num>
  <w:num w:numId="9">
    <w:abstractNumId w:val="23"/>
  </w:num>
  <w:num w:numId="10">
    <w:abstractNumId w:val="14"/>
  </w:num>
  <w:num w:numId="11">
    <w:abstractNumId w:val="29"/>
  </w:num>
  <w:num w:numId="12">
    <w:abstractNumId w:val="27"/>
  </w:num>
  <w:num w:numId="13">
    <w:abstractNumId w:val="24"/>
  </w:num>
  <w:num w:numId="14">
    <w:abstractNumId w:val="28"/>
  </w:num>
  <w:num w:numId="15">
    <w:abstractNumId w:val="20"/>
  </w:num>
  <w:num w:numId="16">
    <w:abstractNumId w:val="8"/>
  </w:num>
  <w:num w:numId="17">
    <w:abstractNumId w:val="1"/>
  </w:num>
  <w:num w:numId="18">
    <w:abstractNumId w:val="11"/>
  </w:num>
  <w:num w:numId="19">
    <w:abstractNumId w:val="25"/>
  </w:num>
  <w:num w:numId="20">
    <w:abstractNumId w:val="12"/>
  </w:num>
  <w:num w:numId="21">
    <w:abstractNumId w:val="5"/>
  </w:num>
  <w:num w:numId="22">
    <w:abstractNumId w:val="3"/>
  </w:num>
  <w:num w:numId="23">
    <w:abstractNumId w:val="4"/>
  </w:num>
  <w:num w:numId="24">
    <w:abstractNumId w:val="18"/>
  </w:num>
  <w:num w:numId="25">
    <w:abstractNumId w:val="15"/>
  </w:num>
  <w:num w:numId="26">
    <w:abstractNumId w:val="26"/>
  </w:num>
  <w:num w:numId="27">
    <w:abstractNumId w:val="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25"/>
    <w:rsid w:val="00001493"/>
    <w:rsid w:val="00005F7F"/>
    <w:rsid w:val="0002699A"/>
    <w:rsid w:val="00031C29"/>
    <w:rsid w:val="00033F8B"/>
    <w:rsid w:val="000421B8"/>
    <w:rsid w:val="000560AF"/>
    <w:rsid w:val="00062F5C"/>
    <w:rsid w:val="00071C15"/>
    <w:rsid w:val="00080583"/>
    <w:rsid w:val="00083DCD"/>
    <w:rsid w:val="00086942"/>
    <w:rsid w:val="00096156"/>
    <w:rsid w:val="000A2022"/>
    <w:rsid w:val="000B6BD6"/>
    <w:rsid w:val="000B7BBC"/>
    <w:rsid w:val="000C1564"/>
    <w:rsid w:val="000D398A"/>
    <w:rsid w:val="000E1576"/>
    <w:rsid w:val="000E3989"/>
    <w:rsid w:val="000E5625"/>
    <w:rsid w:val="000E68CE"/>
    <w:rsid w:val="00110EE3"/>
    <w:rsid w:val="001224F4"/>
    <w:rsid w:val="00130F42"/>
    <w:rsid w:val="00140514"/>
    <w:rsid w:val="00147B9D"/>
    <w:rsid w:val="00152D3A"/>
    <w:rsid w:val="00154255"/>
    <w:rsid w:val="00163AB7"/>
    <w:rsid w:val="001733D9"/>
    <w:rsid w:val="001823BB"/>
    <w:rsid w:val="001858B2"/>
    <w:rsid w:val="00190A3D"/>
    <w:rsid w:val="00197EF2"/>
    <w:rsid w:val="001A28F8"/>
    <w:rsid w:val="001A7AF6"/>
    <w:rsid w:val="001C2729"/>
    <w:rsid w:val="001C4F62"/>
    <w:rsid w:val="001C6792"/>
    <w:rsid w:val="001E1026"/>
    <w:rsid w:val="001E372A"/>
    <w:rsid w:val="001E52D2"/>
    <w:rsid w:val="001F428D"/>
    <w:rsid w:val="00201A23"/>
    <w:rsid w:val="00203D29"/>
    <w:rsid w:val="00211BC4"/>
    <w:rsid w:val="00235B41"/>
    <w:rsid w:val="00285884"/>
    <w:rsid w:val="00285CE5"/>
    <w:rsid w:val="0028766E"/>
    <w:rsid w:val="002A4920"/>
    <w:rsid w:val="002A5078"/>
    <w:rsid w:val="002A5570"/>
    <w:rsid w:val="002F6F49"/>
    <w:rsid w:val="0032505A"/>
    <w:rsid w:val="00342234"/>
    <w:rsid w:val="003527CF"/>
    <w:rsid w:val="003617FB"/>
    <w:rsid w:val="00361E3A"/>
    <w:rsid w:val="00364D47"/>
    <w:rsid w:val="00367D9B"/>
    <w:rsid w:val="003929EF"/>
    <w:rsid w:val="003A03CD"/>
    <w:rsid w:val="003A4500"/>
    <w:rsid w:val="003B5E70"/>
    <w:rsid w:val="003C623B"/>
    <w:rsid w:val="003E4051"/>
    <w:rsid w:val="003E7B3F"/>
    <w:rsid w:val="003F6C4F"/>
    <w:rsid w:val="004059D7"/>
    <w:rsid w:val="00405A55"/>
    <w:rsid w:val="00413D4C"/>
    <w:rsid w:val="00426717"/>
    <w:rsid w:val="004334D0"/>
    <w:rsid w:val="0044666A"/>
    <w:rsid w:val="00454072"/>
    <w:rsid w:val="0046255B"/>
    <w:rsid w:val="00465C84"/>
    <w:rsid w:val="004701CF"/>
    <w:rsid w:val="004C06FF"/>
    <w:rsid w:val="004C51CA"/>
    <w:rsid w:val="004D203D"/>
    <w:rsid w:val="00502FE9"/>
    <w:rsid w:val="00503E13"/>
    <w:rsid w:val="00542BAD"/>
    <w:rsid w:val="00563388"/>
    <w:rsid w:val="005703F6"/>
    <w:rsid w:val="00570FBF"/>
    <w:rsid w:val="00571029"/>
    <w:rsid w:val="00571D6D"/>
    <w:rsid w:val="00572DE5"/>
    <w:rsid w:val="0057376E"/>
    <w:rsid w:val="005875B9"/>
    <w:rsid w:val="005A16CC"/>
    <w:rsid w:val="005A22E3"/>
    <w:rsid w:val="005A2898"/>
    <w:rsid w:val="005B1390"/>
    <w:rsid w:val="005B3999"/>
    <w:rsid w:val="005B45FB"/>
    <w:rsid w:val="005C30FB"/>
    <w:rsid w:val="005D26AE"/>
    <w:rsid w:val="005E1B49"/>
    <w:rsid w:val="005F4907"/>
    <w:rsid w:val="006039C2"/>
    <w:rsid w:val="00610058"/>
    <w:rsid w:val="00620A42"/>
    <w:rsid w:val="006215FC"/>
    <w:rsid w:val="00626CBC"/>
    <w:rsid w:val="006273BE"/>
    <w:rsid w:val="006277FF"/>
    <w:rsid w:val="00646DF6"/>
    <w:rsid w:val="00650FDE"/>
    <w:rsid w:val="006530E7"/>
    <w:rsid w:val="006671F1"/>
    <w:rsid w:val="00673996"/>
    <w:rsid w:val="00677E9D"/>
    <w:rsid w:val="006916F7"/>
    <w:rsid w:val="00694D6A"/>
    <w:rsid w:val="006977DD"/>
    <w:rsid w:val="006B2337"/>
    <w:rsid w:val="006B731F"/>
    <w:rsid w:val="006C67BB"/>
    <w:rsid w:val="006D34B1"/>
    <w:rsid w:val="006D5C81"/>
    <w:rsid w:val="006E7D24"/>
    <w:rsid w:val="006F7664"/>
    <w:rsid w:val="007035D7"/>
    <w:rsid w:val="00705F02"/>
    <w:rsid w:val="00714EE9"/>
    <w:rsid w:val="0072212E"/>
    <w:rsid w:val="00722D64"/>
    <w:rsid w:val="007247E8"/>
    <w:rsid w:val="0072619C"/>
    <w:rsid w:val="00730651"/>
    <w:rsid w:val="007341DF"/>
    <w:rsid w:val="00734E9F"/>
    <w:rsid w:val="00737FD4"/>
    <w:rsid w:val="007477B6"/>
    <w:rsid w:val="007502E2"/>
    <w:rsid w:val="007526D3"/>
    <w:rsid w:val="00753FB0"/>
    <w:rsid w:val="00784C4E"/>
    <w:rsid w:val="007A5418"/>
    <w:rsid w:val="007A5BC3"/>
    <w:rsid w:val="007A6A3C"/>
    <w:rsid w:val="007A74E0"/>
    <w:rsid w:val="007B2FA6"/>
    <w:rsid w:val="007E04E8"/>
    <w:rsid w:val="007E2667"/>
    <w:rsid w:val="007E4C78"/>
    <w:rsid w:val="007F6E16"/>
    <w:rsid w:val="007F782D"/>
    <w:rsid w:val="008039DA"/>
    <w:rsid w:val="008068D4"/>
    <w:rsid w:val="00817136"/>
    <w:rsid w:val="00823780"/>
    <w:rsid w:val="00831A89"/>
    <w:rsid w:val="008619E9"/>
    <w:rsid w:val="00866AE0"/>
    <w:rsid w:val="0087277F"/>
    <w:rsid w:val="008809CB"/>
    <w:rsid w:val="008A074B"/>
    <w:rsid w:val="008A1CC5"/>
    <w:rsid w:val="008B04F8"/>
    <w:rsid w:val="008C1690"/>
    <w:rsid w:val="008E13E1"/>
    <w:rsid w:val="008F5243"/>
    <w:rsid w:val="009178E0"/>
    <w:rsid w:val="009314A0"/>
    <w:rsid w:val="00932166"/>
    <w:rsid w:val="00940BE4"/>
    <w:rsid w:val="00950465"/>
    <w:rsid w:val="00950818"/>
    <w:rsid w:val="00970B88"/>
    <w:rsid w:val="0099330D"/>
    <w:rsid w:val="009A6182"/>
    <w:rsid w:val="009A6717"/>
    <w:rsid w:val="009A7961"/>
    <w:rsid w:val="009B29FE"/>
    <w:rsid w:val="009B7539"/>
    <w:rsid w:val="009E7E89"/>
    <w:rsid w:val="009F52BC"/>
    <w:rsid w:val="009F60FF"/>
    <w:rsid w:val="00A12DD7"/>
    <w:rsid w:val="00A16F95"/>
    <w:rsid w:val="00A24729"/>
    <w:rsid w:val="00A37529"/>
    <w:rsid w:val="00A444C5"/>
    <w:rsid w:val="00A46597"/>
    <w:rsid w:val="00A504F5"/>
    <w:rsid w:val="00A51537"/>
    <w:rsid w:val="00A72E4A"/>
    <w:rsid w:val="00A7585E"/>
    <w:rsid w:val="00A8126E"/>
    <w:rsid w:val="00A82CE9"/>
    <w:rsid w:val="00A83ECA"/>
    <w:rsid w:val="00A8582C"/>
    <w:rsid w:val="00A91A43"/>
    <w:rsid w:val="00AC1426"/>
    <w:rsid w:val="00AC5ECD"/>
    <w:rsid w:val="00AD54AC"/>
    <w:rsid w:val="00AE2582"/>
    <w:rsid w:val="00B0436D"/>
    <w:rsid w:val="00B241D7"/>
    <w:rsid w:val="00B276F8"/>
    <w:rsid w:val="00B31274"/>
    <w:rsid w:val="00B5568F"/>
    <w:rsid w:val="00B60F59"/>
    <w:rsid w:val="00B71F37"/>
    <w:rsid w:val="00B838CC"/>
    <w:rsid w:val="00BA135B"/>
    <w:rsid w:val="00BA6631"/>
    <w:rsid w:val="00BB147D"/>
    <w:rsid w:val="00BB36D3"/>
    <w:rsid w:val="00BF2FD0"/>
    <w:rsid w:val="00BF3FCB"/>
    <w:rsid w:val="00C15D3D"/>
    <w:rsid w:val="00C17E03"/>
    <w:rsid w:val="00C217BF"/>
    <w:rsid w:val="00C237A2"/>
    <w:rsid w:val="00C33B28"/>
    <w:rsid w:val="00C56DD8"/>
    <w:rsid w:val="00C62A2F"/>
    <w:rsid w:val="00C7440E"/>
    <w:rsid w:val="00C80CF9"/>
    <w:rsid w:val="00C838A9"/>
    <w:rsid w:val="00C94601"/>
    <w:rsid w:val="00C953C6"/>
    <w:rsid w:val="00C9772D"/>
    <w:rsid w:val="00CA2D08"/>
    <w:rsid w:val="00CC0896"/>
    <w:rsid w:val="00CE2A23"/>
    <w:rsid w:val="00CE694E"/>
    <w:rsid w:val="00D0091D"/>
    <w:rsid w:val="00D04F1C"/>
    <w:rsid w:val="00D10D5E"/>
    <w:rsid w:val="00D34F39"/>
    <w:rsid w:val="00D4580A"/>
    <w:rsid w:val="00D46D5C"/>
    <w:rsid w:val="00D52A6F"/>
    <w:rsid w:val="00D5581D"/>
    <w:rsid w:val="00D66F33"/>
    <w:rsid w:val="00D73E7D"/>
    <w:rsid w:val="00D93BE1"/>
    <w:rsid w:val="00D95C03"/>
    <w:rsid w:val="00DB7A91"/>
    <w:rsid w:val="00DC2404"/>
    <w:rsid w:val="00DE2212"/>
    <w:rsid w:val="00DE2EC9"/>
    <w:rsid w:val="00DF652D"/>
    <w:rsid w:val="00E00D01"/>
    <w:rsid w:val="00E05C91"/>
    <w:rsid w:val="00E260D1"/>
    <w:rsid w:val="00E31312"/>
    <w:rsid w:val="00E47EAF"/>
    <w:rsid w:val="00E47FAA"/>
    <w:rsid w:val="00E5300D"/>
    <w:rsid w:val="00E546EE"/>
    <w:rsid w:val="00E5588C"/>
    <w:rsid w:val="00E629D5"/>
    <w:rsid w:val="00E65799"/>
    <w:rsid w:val="00E75FFC"/>
    <w:rsid w:val="00E84F57"/>
    <w:rsid w:val="00EA32C1"/>
    <w:rsid w:val="00EB1B2A"/>
    <w:rsid w:val="00EC6225"/>
    <w:rsid w:val="00EE0B55"/>
    <w:rsid w:val="00EE14DA"/>
    <w:rsid w:val="00EF4165"/>
    <w:rsid w:val="00EF5C9B"/>
    <w:rsid w:val="00F03609"/>
    <w:rsid w:val="00F04562"/>
    <w:rsid w:val="00F07526"/>
    <w:rsid w:val="00F1338D"/>
    <w:rsid w:val="00F16E9A"/>
    <w:rsid w:val="00F20B20"/>
    <w:rsid w:val="00F217CD"/>
    <w:rsid w:val="00F23651"/>
    <w:rsid w:val="00F42B85"/>
    <w:rsid w:val="00F475A6"/>
    <w:rsid w:val="00F605E5"/>
    <w:rsid w:val="00F73331"/>
    <w:rsid w:val="00F75374"/>
    <w:rsid w:val="00F7560E"/>
    <w:rsid w:val="00F80EDE"/>
    <w:rsid w:val="00F81565"/>
    <w:rsid w:val="00F826F7"/>
    <w:rsid w:val="00FC2692"/>
    <w:rsid w:val="00FD45BB"/>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7FEF"/>
  <w15:docId w15:val="{4EE0E2B0-43D8-4FE5-A295-4A97DB3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BE1"/>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1"/>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 w:type="character" w:styleId="PlaceholderText">
    <w:name w:val="Placeholder Text"/>
    <w:basedOn w:val="DefaultParagraphFont"/>
    <w:uiPriority w:val="99"/>
    <w:semiHidden/>
    <w:rsid w:val="00866AE0"/>
    <w:rPr>
      <w:color w:val="808080"/>
    </w:rPr>
  </w:style>
  <w:style w:type="paragraph" w:customStyle="1" w:styleId="Normal0">
    <w:name w:val="@Normal"/>
    <w:rsid w:val="00FD45BB"/>
    <w:pPr>
      <w:suppressAutoHyphens/>
      <w:spacing w:after="0" w:line="240" w:lineRule="auto"/>
    </w:pPr>
    <w:rPr>
      <w:rFonts w:ascii="Times New Roman" w:eastAsia="SimSun" w:hAnsi="Times New Roman" w:cs="Times New Roman"/>
      <w:sz w:val="24"/>
      <w:szCs w:val="20"/>
    </w:rPr>
  </w:style>
  <w:style w:type="paragraph" w:styleId="BodyText">
    <w:name w:val="Body Text"/>
    <w:basedOn w:val="Normal"/>
    <w:link w:val="BodyTextChar"/>
    <w:uiPriority w:val="1"/>
    <w:qFormat/>
    <w:rsid w:val="00D93BE1"/>
    <w:pPr>
      <w:widowControl w:val="0"/>
      <w:autoSpaceDE w:val="0"/>
      <w:autoSpaceDN w:val="0"/>
      <w:spacing w:after="0" w:line="240" w:lineRule="auto"/>
    </w:pPr>
    <w:rPr>
      <w:rFonts w:ascii="Arial" w:eastAsia="Arial" w:hAnsi="Arial" w:cs="Arial"/>
      <w:color w:val="auto"/>
      <w:sz w:val="18"/>
      <w:szCs w:val="18"/>
    </w:rPr>
  </w:style>
  <w:style w:type="character" w:customStyle="1" w:styleId="BodyTextChar">
    <w:name w:val="Body Text Char"/>
    <w:basedOn w:val="DefaultParagraphFont"/>
    <w:link w:val="BodyText"/>
    <w:uiPriority w:val="1"/>
    <w:rsid w:val="00D93BE1"/>
    <w:rPr>
      <w:rFonts w:ascii="Arial" w:eastAsia="Arial" w:hAnsi="Arial" w:cs="Arial"/>
      <w:sz w:val="18"/>
      <w:szCs w:val="18"/>
    </w:rPr>
  </w:style>
  <w:style w:type="character" w:styleId="CommentReference">
    <w:name w:val="annotation reference"/>
    <w:basedOn w:val="DefaultParagraphFont"/>
    <w:uiPriority w:val="99"/>
    <w:semiHidden/>
    <w:unhideWhenUsed/>
    <w:rsid w:val="000E5625"/>
    <w:rPr>
      <w:sz w:val="16"/>
      <w:szCs w:val="16"/>
    </w:rPr>
  </w:style>
  <w:style w:type="paragraph" w:styleId="CommentText">
    <w:name w:val="annotation text"/>
    <w:basedOn w:val="Normal"/>
    <w:link w:val="CommentTextChar"/>
    <w:uiPriority w:val="99"/>
    <w:unhideWhenUsed/>
    <w:rsid w:val="000E5625"/>
    <w:pPr>
      <w:spacing w:line="240" w:lineRule="auto"/>
    </w:pPr>
    <w:rPr>
      <w:sz w:val="20"/>
      <w:szCs w:val="20"/>
    </w:rPr>
  </w:style>
  <w:style w:type="character" w:customStyle="1" w:styleId="CommentTextChar">
    <w:name w:val="Comment Text Char"/>
    <w:basedOn w:val="DefaultParagraphFont"/>
    <w:link w:val="CommentText"/>
    <w:uiPriority w:val="99"/>
    <w:rsid w:val="000E562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5625"/>
    <w:rPr>
      <w:b/>
      <w:bCs/>
    </w:rPr>
  </w:style>
  <w:style w:type="character" w:customStyle="1" w:styleId="CommentSubjectChar">
    <w:name w:val="Comment Subject Char"/>
    <w:basedOn w:val="CommentTextChar"/>
    <w:link w:val="CommentSubject"/>
    <w:uiPriority w:val="99"/>
    <w:semiHidden/>
    <w:rsid w:val="000E562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1454">
      <w:bodyDiv w:val="1"/>
      <w:marLeft w:val="0"/>
      <w:marRight w:val="0"/>
      <w:marTop w:val="0"/>
      <w:marBottom w:val="0"/>
      <w:divBdr>
        <w:top w:val="none" w:sz="0" w:space="0" w:color="auto"/>
        <w:left w:val="none" w:sz="0" w:space="0" w:color="auto"/>
        <w:bottom w:val="none" w:sz="0" w:space="0" w:color="auto"/>
        <w:right w:val="none" w:sz="0" w:space="0" w:color="auto"/>
      </w:divBdr>
    </w:div>
    <w:div w:id="142275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CCSD-SERVER\Users$\Home\juanita\Downloads\Special%20Board%20Meeting%208_14_24%20MCCSD%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Board Meeting 8_14_24 MCCSD  (1)</Template>
  <TotalTime>4</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Stanford, Kate</dc:creator>
  <cp:keywords/>
  <cp:lastModifiedBy>Juanita Edwards</cp:lastModifiedBy>
  <cp:revision>3</cp:revision>
  <cp:lastPrinted>2024-05-21T21:27:00Z</cp:lastPrinted>
  <dcterms:created xsi:type="dcterms:W3CDTF">2024-12-08T20:18:00Z</dcterms:created>
  <dcterms:modified xsi:type="dcterms:W3CDTF">2024-12-08T22:15:00Z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